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56DC5AB4" w:rsidR="008A1D4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5E90A1DA" w14:textId="77777777" w:rsidR="00D7637B" w:rsidRDefault="00D7637B" w:rsidP="00EC7C21">
      <w:pPr>
        <w:spacing w:after="0"/>
        <w:jc w:val="center"/>
        <w:rPr>
          <w:b/>
          <w:lang w:val="en-GB"/>
        </w:rPr>
      </w:pPr>
    </w:p>
    <w:p w14:paraId="53D1DC80" w14:textId="77777777" w:rsidR="00D7637B" w:rsidRPr="002A00C3" w:rsidRDefault="00D7637B" w:rsidP="00D7637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7FB3FCA3" w14:textId="77777777" w:rsidR="00D7637B" w:rsidRPr="002A00C3" w:rsidRDefault="00D7637B" w:rsidP="00EC7C21">
      <w:pPr>
        <w:spacing w:after="0"/>
        <w:jc w:val="center"/>
        <w:rPr>
          <w:b/>
          <w:lang w:val="en-GB"/>
        </w:rPr>
      </w:pP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A5B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A5B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A5B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A5B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A5B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A5B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A5B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A5B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D7637B" w:rsidRPr="00A049C0" w14:paraId="2A77BE96" w14:textId="77777777" w:rsidTr="0016470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C797CC" w14:textId="77777777" w:rsidR="00D7637B" w:rsidRPr="00474762" w:rsidRDefault="00D7637B" w:rsidP="0016470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3172875"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7637B" w:rsidRPr="002A00C3" w14:paraId="31F74FD0" w14:textId="77777777" w:rsidTr="0016470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ED74F2B"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5050AD3"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D7D1134"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209B57B"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984155D"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B3456EB"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7637B" w:rsidRPr="002A00C3" w14:paraId="2482566B" w14:textId="77777777" w:rsidTr="0016470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BD9B40"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3FF9EB66" w14:textId="77777777" w:rsidR="00D7637B" w:rsidRPr="00784E7F" w:rsidRDefault="00D7637B" w:rsidP="0016470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1C87959"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p w14:paraId="32E44E9C"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BA87323"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55F5F6"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4C995BD"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p>
        </w:tc>
      </w:tr>
      <w:tr w:rsidR="00D7637B" w:rsidRPr="00A049C0" w14:paraId="32D46AC2" w14:textId="77777777" w:rsidTr="0016470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73A09C8"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8961F5D"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423E073B"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0A8311B"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F70CE5F"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5A9EC21"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p>
        </w:tc>
      </w:tr>
      <w:tr w:rsidR="00D7637B" w:rsidRPr="00A049C0" w14:paraId="3587A7B5" w14:textId="77777777" w:rsidTr="0016470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A1053DE"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7F6E38BF"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4283F411"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B37139B"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AF7FC92" w14:textId="77777777" w:rsidR="00D7637B" w:rsidRPr="002A00C3" w:rsidRDefault="00D7637B" w:rsidP="0016470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6A15005" w14:textId="77777777" w:rsidR="00D7637B" w:rsidRPr="002A00C3" w:rsidRDefault="00D7637B" w:rsidP="00164706">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D7637B" w:rsidRDefault="00EC7C21" w:rsidP="00B57D80">
      <w:pPr>
        <w:spacing w:after="0"/>
      </w:pPr>
    </w:p>
    <w:p w14:paraId="374C230B" w14:textId="77777777" w:rsidR="00784E7F" w:rsidRDefault="00784E7F" w:rsidP="00EC1AC5">
      <w:pPr>
        <w:spacing w:after="0"/>
        <w:jc w:val="center"/>
        <w:rPr>
          <w:b/>
          <w:lang w:val="en-GB"/>
        </w:rPr>
      </w:pPr>
    </w:p>
    <w:p w14:paraId="7B86556D" w14:textId="77777777" w:rsidR="00D7637B" w:rsidRDefault="00D7637B" w:rsidP="00EC1AC5">
      <w:pPr>
        <w:spacing w:after="0"/>
        <w:jc w:val="center"/>
        <w:rPr>
          <w:b/>
          <w:lang w:val="en-GB"/>
        </w:rPr>
      </w:pPr>
    </w:p>
    <w:p w14:paraId="593D2B7C" w14:textId="77777777" w:rsidR="00D7637B" w:rsidRDefault="00D7637B" w:rsidP="00EC1AC5">
      <w:pPr>
        <w:spacing w:after="0"/>
        <w:jc w:val="center"/>
        <w:rPr>
          <w:b/>
          <w:lang w:val="en-GB"/>
        </w:rPr>
      </w:pPr>
    </w:p>
    <w:p w14:paraId="0712AAFE" w14:textId="77777777" w:rsidR="00D7637B" w:rsidRDefault="00D7637B" w:rsidP="00EC1AC5">
      <w:pPr>
        <w:spacing w:after="0"/>
        <w:jc w:val="center"/>
        <w:rPr>
          <w:b/>
          <w:lang w:val="en-GB"/>
        </w:rPr>
      </w:pPr>
    </w:p>
    <w:p w14:paraId="124EFBF1" w14:textId="77777777" w:rsidR="00D7637B" w:rsidRDefault="00D7637B" w:rsidP="00EC1AC5">
      <w:pPr>
        <w:spacing w:after="0"/>
        <w:jc w:val="center"/>
        <w:rPr>
          <w:b/>
          <w:lang w:val="en-GB"/>
        </w:rPr>
      </w:pPr>
    </w:p>
    <w:p w14:paraId="5704050E" w14:textId="77777777" w:rsidR="00D7637B" w:rsidRDefault="00D7637B" w:rsidP="00EC1AC5">
      <w:pPr>
        <w:spacing w:after="0"/>
        <w:jc w:val="center"/>
        <w:rPr>
          <w:b/>
          <w:lang w:val="en-GB"/>
        </w:rPr>
      </w:pPr>
    </w:p>
    <w:p w14:paraId="32BDA523" w14:textId="77777777" w:rsidR="00D7637B" w:rsidRDefault="00D7637B" w:rsidP="00EC1AC5">
      <w:pPr>
        <w:spacing w:after="0"/>
        <w:jc w:val="center"/>
        <w:rPr>
          <w:b/>
          <w:lang w:val="en-GB"/>
        </w:rPr>
      </w:pPr>
    </w:p>
    <w:p w14:paraId="2670FEBC" w14:textId="77777777" w:rsidR="00D7637B" w:rsidRDefault="00D7637B" w:rsidP="00EC1AC5">
      <w:pPr>
        <w:spacing w:after="0"/>
        <w:jc w:val="center"/>
        <w:rPr>
          <w:b/>
          <w:lang w:val="en-GB"/>
        </w:rPr>
      </w:pPr>
    </w:p>
    <w:p w14:paraId="412EB9F7" w14:textId="77777777" w:rsidR="00D7637B" w:rsidRDefault="00D7637B" w:rsidP="00EC1AC5">
      <w:pPr>
        <w:spacing w:after="0"/>
        <w:jc w:val="center"/>
        <w:rPr>
          <w:b/>
          <w:lang w:val="en-GB"/>
        </w:rPr>
      </w:pPr>
    </w:p>
    <w:p w14:paraId="0771772E" w14:textId="77777777" w:rsidR="00D7637B" w:rsidRDefault="00D7637B" w:rsidP="00EC1AC5">
      <w:pPr>
        <w:spacing w:after="0"/>
        <w:jc w:val="center"/>
        <w:rPr>
          <w:b/>
          <w:lang w:val="en-GB"/>
        </w:rPr>
      </w:pPr>
    </w:p>
    <w:p w14:paraId="3CB0F69E" w14:textId="77777777" w:rsidR="00D7637B" w:rsidRDefault="00D7637B" w:rsidP="00EC1AC5">
      <w:pPr>
        <w:spacing w:after="0"/>
        <w:jc w:val="center"/>
        <w:rPr>
          <w:b/>
          <w:lang w:val="en-GB"/>
        </w:rPr>
      </w:pPr>
    </w:p>
    <w:p w14:paraId="02A309D4" w14:textId="77777777" w:rsidR="00D7637B" w:rsidRDefault="00D7637B" w:rsidP="00EC1AC5">
      <w:pPr>
        <w:spacing w:after="0"/>
        <w:jc w:val="center"/>
        <w:rPr>
          <w:b/>
          <w:lang w:val="en-GB"/>
        </w:rPr>
      </w:pPr>
    </w:p>
    <w:p w14:paraId="4C8BA1F7" w14:textId="77777777" w:rsidR="00D7637B" w:rsidRDefault="00D7637B" w:rsidP="00EC1AC5">
      <w:pPr>
        <w:spacing w:after="0"/>
        <w:jc w:val="center"/>
        <w:rPr>
          <w:b/>
          <w:lang w:val="en-GB"/>
        </w:rPr>
      </w:pPr>
    </w:p>
    <w:p w14:paraId="56A0E973" w14:textId="77777777" w:rsidR="00D7637B" w:rsidRDefault="00D7637B" w:rsidP="00EC1AC5">
      <w:pPr>
        <w:spacing w:after="0"/>
        <w:jc w:val="center"/>
        <w:rPr>
          <w:b/>
          <w:lang w:val="en-GB"/>
        </w:rPr>
      </w:pPr>
    </w:p>
    <w:p w14:paraId="69DCA09F" w14:textId="3F91C78B"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bookmarkStart w:id="0" w:name="_GoBack"/>
      <w:bookmarkEnd w:id="0"/>
    </w:p>
    <w:sectPr w:rsidR="00F47590"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ligao"/>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 w:id="13">
    <w:p w14:paraId="3039A711" w14:textId="77777777" w:rsidR="00D7637B" w:rsidRPr="00114066" w:rsidRDefault="00D7637B" w:rsidP="00D7637B">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2ECB08A0" w14:textId="77777777" w:rsidR="00D7637B" w:rsidRPr="00114066" w:rsidRDefault="00D7637B" w:rsidP="00D7637B">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77844079" w:rsidR="00774BD5" w:rsidRDefault="00774BD5">
        <w:pPr>
          <w:pStyle w:val="Rodap"/>
          <w:jc w:val="center"/>
        </w:pPr>
        <w:r>
          <w:fldChar w:fldCharType="begin"/>
        </w:r>
        <w:r>
          <w:instrText xml:space="preserve"> PAGE   \* MERGEFORMAT </w:instrText>
        </w:r>
        <w:r>
          <w:fldChar w:fldCharType="separate"/>
        </w:r>
        <w:r w:rsidR="004A5B98">
          <w:rPr>
            <w:noProof/>
          </w:rPr>
          <w:t>2</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Cabealho"/>
      <w:jc w:val="center"/>
    </w:pPr>
    <w:r w:rsidRPr="00A04811">
      <w:rPr>
        <w:noProof/>
        <w:lang w:val="pt-PT" w:eastAsia="pt-P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5B98"/>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37B"/>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0e52a87e-fa0e-4867-9149-5c43122db7fb"/>
    <ds:schemaRef ds:uri="http://purl.org/dc/terms/"/>
    <ds:schemaRef ds:uri="http://purl.org/dc/dcmitype/"/>
    <ds:schemaRef ds:uri="http://schemas.microsoft.com/office/2006/documentManagement/types"/>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96DBC-DB95-4C50-9A47-F3F69B3D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1089</Words>
  <Characters>5886</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Rute Pereira Pimenta</cp:lastModifiedBy>
  <cp:revision>3</cp:revision>
  <cp:lastPrinted>2015-04-10T09:51:00Z</cp:lastPrinted>
  <dcterms:created xsi:type="dcterms:W3CDTF">2020-01-07T11:35:00Z</dcterms:created>
  <dcterms:modified xsi:type="dcterms:W3CDTF">2020-08-07T13:44:00Z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